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9F" w:rsidRDefault="00B9379F" w:rsidP="00B9379F">
      <w:pPr>
        <w:rPr>
          <w:sz w:val="28"/>
          <w:szCs w:val="28"/>
        </w:rPr>
      </w:pPr>
    </w:p>
    <w:p w:rsidR="00B9379F" w:rsidRPr="00B9379F" w:rsidRDefault="00BD1FF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B9379F" w:rsidRPr="00B9379F" w:rsidRDefault="00B9379F" w:rsidP="00B9379F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B9379F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B9379F" w:rsidRPr="00B9379F" w:rsidRDefault="00B9379F" w:rsidP="00B9379F">
      <w:pPr>
        <w:rPr>
          <w:rFonts w:ascii="Times New Roman" w:hAnsi="Times New Roman"/>
          <w:sz w:val="28"/>
          <w:szCs w:val="28"/>
        </w:rPr>
      </w:pPr>
    </w:p>
    <w:p w:rsidR="00B9379F" w:rsidRPr="00B9379F" w:rsidRDefault="00B9379F" w:rsidP="00B9379F">
      <w:pPr>
        <w:rPr>
          <w:rFonts w:ascii="Times New Roman" w:hAnsi="Times New Roman"/>
          <w:sz w:val="28"/>
          <w:szCs w:val="28"/>
        </w:rPr>
      </w:pP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9379F" w:rsidRDefault="00B9379F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Default="00380D54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19.06.2025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170-па</w:t>
      </w:r>
    </w:p>
    <w:p w:rsidR="00D06A04" w:rsidRDefault="00D06A04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Pr="00BE5049" w:rsidRDefault="00BC2645" w:rsidP="00B9379F">
      <w:pPr>
        <w:pStyle w:val="22"/>
        <w:ind w:firstLine="0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</w:t>
      </w:r>
      <w:r>
        <w:rPr>
          <w:color w:val="000000"/>
          <w:szCs w:val="28"/>
          <w:lang w:val="ru-RU"/>
        </w:rPr>
        <w:t>й</w:t>
      </w:r>
      <w:r w:rsidR="00B9379F" w:rsidRPr="00BE5049">
        <w:rPr>
          <w:color w:val="000000"/>
          <w:szCs w:val="28"/>
        </w:rPr>
        <w:t xml:space="preserve"> в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>постановление администрации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>города от 17.08.2022 № 368-па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«Об утверждении административного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регламента предоставления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муниципальной услуги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«Постановка на учет и направление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детей в муниципальные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образовательные организации,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реализующие образовательные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программы дошкольного образования» </w:t>
      </w:r>
    </w:p>
    <w:p w:rsidR="00B9379F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>(в ред. от 21.08.2023 № 233-па</w:t>
      </w:r>
      <w:r>
        <w:rPr>
          <w:color w:val="000000"/>
          <w:szCs w:val="28"/>
        </w:rPr>
        <w:t xml:space="preserve">, </w:t>
      </w:r>
    </w:p>
    <w:p w:rsidR="00B9379F" w:rsidRPr="00B9379F" w:rsidRDefault="00B9379F" w:rsidP="00B9379F">
      <w:pPr>
        <w:pStyle w:val="22"/>
        <w:ind w:firstLine="0"/>
        <w:rPr>
          <w:color w:val="000000"/>
          <w:szCs w:val="28"/>
        </w:rPr>
      </w:pPr>
      <w:r>
        <w:rPr>
          <w:color w:val="000000"/>
          <w:szCs w:val="28"/>
        </w:rPr>
        <w:t>от 23.12.2024 № 288-па</w:t>
      </w:r>
      <w:r w:rsidRPr="00BE5049">
        <w:rPr>
          <w:color w:val="000000"/>
          <w:szCs w:val="28"/>
        </w:rPr>
        <w:t>)</w:t>
      </w:r>
    </w:p>
    <w:p w:rsidR="00B35B68" w:rsidRPr="00CC02F6" w:rsidRDefault="00B35B68" w:rsidP="0087145E">
      <w:pPr>
        <w:autoSpaceDE w:val="0"/>
        <w:autoSpaceDN w:val="0"/>
        <w:adjustRightInd w:val="0"/>
        <w:ind w:firstLine="540"/>
        <w:jc w:val="left"/>
        <w:rPr>
          <w:rFonts w:ascii="Times New Roman" w:hAnsi="Times New Roman"/>
          <w:iCs/>
          <w:sz w:val="28"/>
          <w:szCs w:val="28"/>
        </w:rPr>
      </w:pPr>
    </w:p>
    <w:p w:rsidR="00A9377E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A9377E" w:rsidRPr="00CC02F6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B138C5" w:rsidRDefault="00982708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02F6">
        <w:rPr>
          <w:rFonts w:ascii="Times New Roman" w:hAnsi="Times New Roman"/>
          <w:iCs/>
          <w:sz w:val="28"/>
          <w:szCs w:val="28"/>
        </w:rPr>
        <w:t xml:space="preserve">В соответствии с федеральными законами </w:t>
      </w:r>
      <w:r w:rsidRPr="0087145E">
        <w:rPr>
          <w:rFonts w:ascii="Times New Roman" w:hAnsi="Times New Roman"/>
          <w:iCs/>
          <w:sz w:val="28"/>
          <w:szCs w:val="28"/>
        </w:rPr>
        <w:t>от 27.07.2010</w:t>
      </w:r>
      <w:r w:rsidR="00B138C5" w:rsidRPr="0087145E">
        <w:rPr>
          <w:rFonts w:ascii="Times New Roman" w:hAnsi="Times New Roman"/>
          <w:iCs/>
          <w:sz w:val="28"/>
          <w:szCs w:val="28"/>
        </w:rPr>
        <w:t xml:space="preserve"> № </w:t>
      </w:r>
      <w:r w:rsidRPr="0087145E">
        <w:rPr>
          <w:rFonts w:ascii="Times New Roman" w:eastAsia="font301" w:hAnsi="Times New Roman"/>
          <w:iCs/>
          <w:sz w:val="28"/>
          <w:szCs w:val="28"/>
        </w:rPr>
        <w:t>210-ФЗ</w:t>
      </w:r>
      <w:r w:rsidR="00EE373B" w:rsidRPr="00CC02F6">
        <w:rPr>
          <w:rFonts w:ascii="Times New Roman" w:hAnsi="Times New Roman"/>
          <w:iCs/>
          <w:sz w:val="28"/>
          <w:szCs w:val="28"/>
        </w:rPr>
        <w:t xml:space="preserve"> </w:t>
      </w:r>
      <w:r w:rsidR="00B138C5" w:rsidRPr="00CC02F6">
        <w:rPr>
          <w:rFonts w:ascii="Times New Roman" w:hAnsi="Times New Roman"/>
          <w:iCs/>
          <w:sz w:val="28"/>
          <w:szCs w:val="28"/>
        </w:rPr>
        <w:t>«</w:t>
      </w:r>
      <w:r w:rsidRPr="00CC02F6">
        <w:rPr>
          <w:rFonts w:ascii="Times New Roman" w:hAnsi="Times New Roman"/>
          <w:iCs/>
          <w:sz w:val="28"/>
          <w:szCs w:val="28"/>
        </w:rPr>
        <w:t>Об организации предоставления государственных и муниципальных услуг</w:t>
      </w:r>
      <w:r w:rsidR="00B138C5" w:rsidRPr="00CC02F6">
        <w:rPr>
          <w:rFonts w:ascii="Times New Roman" w:hAnsi="Times New Roman"/>
          <w:iCs/>
          <w:sz w:val="28"/>
          <w:szCs w:val="28"/>
        </w:rPr>
        <w:t>»</w:t>
      </w:r>
      <w:r w:rsidRPr="00CC02F6">
        <w:rPr>
          <w:rFonts w:ascii="Times New Roman" w:hAnsi="Times New Roman"/>
          <w:iCs/>
          <w:sz w:val="28"/>
          <w:szCs w:val="28"/>
        </w:rPr>
        <w:t>,</w:t>
      </w:r>
      <w:r w:rsidRPr="00CC02F6">
        <w:rPr>
          <w:rFonts w:ascii="Times New Roman" w:hAnsi="Times New Roman"/>
          <w:sz w:val="28"/>
          <w:szCs w:val="28"/>
        </w:rPr>
        <w:t xml:space="preserve"> </w:t>
      </w:r>
      <w:r w:rsidRPr="0087145E">
        <w:rPr>
          <w:rFonts w:ascii="Times New Roman" w:hAnsi="Times New Roman"/>
          <w:sz w:val="28"/>
          <w:szCs w:val="28"/>
        </w:rPr>
        <w:t>от 29.12.2012</w:t>
      </w:r>
      <w:r w:rsidR="00B138C5" w:rsidRPr="0087145E">
        <w:rPr>
          <w:rFonts w:ascii="Times New Roman" w:hAnsi="Times New Roman"/>
          <w:sz w:val="28"/>
          <w:szCs w:val="28"/>
        </w:rPr>
        <w:t xml:space="preserve"> № </w:t>
      </w:r>
      <w:r w:rsidRPr="0087145E">
        <w:rPr>
          <w:rFonts w:ascii="Times New Roman" w:hAnsi="Times New Roman"/>
          <w:sz w:val="28"/>
          <w:szCs w:val="28"/>
        </w:rPr>
        <w:t>273-ФЗ</w:t>
      </w:r>
      <w:r w:rsidRPr="00CC02F6">
        <w:rPr>
          <w:rFonts w:ascii="Times New Roman" w:hAnsi="Times New Roman"/>
          <w:sz w:val="28"/>
          <w:szCs w:val="28"/>
        </w:rPr>
        <w:t xml:space="preserve"> </w:t>
      </w:r>
      <w:r w:rsidR="00B138C5" w:rsidRPr="00CC02F6">
        <w:rPr>
          <w:rFonts w:ascii="Times New Roman" w:hAnsi="Times New Roman"/>
          <w:sz w:val="28"/>
          <w:szCs w:val="28"/>
        </w:rPr>
        <w:t>«</w:t>
      </w:r>
      <w:r w:rsidRPr="00CC02F6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B138C5" w:rsidRPr="00CC02F6">
        <w:rPr>
          <w:rFonts w:ascii="Times New Roman" w:hAnsi="Times New Roman"/>
          <w:sz w:val="28"/>
          <w:szCs w:val="28"/>
        </w:rPr>
        <w:t>»</w:t>
      </w:r>
      <w:r w:rsidRPr="00CC02F6">
        <w:rPr>
          <w:rFonts w:ascii="Times New Roman" w:hAnsi="Times New Roman"/>
          <w:sz w:val="28"/>
          <w:szCs w:val="28"/>
        </w:rPr>
        <w:t xml:space="preserve">, </w:t>
      </w:r>
      <w:r w:rsidR="00A9377E" w:rsidRPr="00A9377E"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 w:rsidRPr="00A9377E">
        <w:rPr>
          <w:rFonts w:ascii="Times New Roman" w:hAnsi="Times New Roman"/>
          <w:sz w:val="28"/>
          <w:szCs w:val="28"/>
        </w:rPr>
        <w:t xml:space="preserve"> от 1</w:t>
      </w:r>
      <w:r w:rsidR="00A9377E">
        <w:rPr>
          <w:rFonts w:ascii="Times New Roman" w:hAnsi="Times New Roman"/>
          <w:sz w:val="28"/>
          <w:szCs w:val="28"/>
        </w:rPr>
        <w:t>7</w:t>
      </w:r>
      <w:r w:rsidRPr="00A9377E">
        <w:rPr>
          <w:rFonts w:ascii="Times New Roman" w:hAnsi="Times New Roman"/>
          <w:sz w:val="28"/>
          <w:szCs w:val="28"/>
        </w:rPr>
        <w:t>.0</w:t>
      </w:r>
      <w:r w:rsidR="00A9377E">
        <w:rPr>
          <w:rFonts w:ascii="Times New Roman" w:hAnsi="Times New Roman"/>
          <w:sz w:val="28"/>
          <w:szCs w:val="28"/>
        </w:rPr>
        <w:t>8</w:t>
      </w:r>
      <w:r w:rsidRPr="00A9377E">
        <w:rPr>
          <w:rFonts w:ascii="Times New Roman" w:hAnsi="Times New Roman"/>
          <w:sz w:val="28"/>
          <w:szCs w:val="28"/>
        </w:rPr>
        <w:t>.20</w:t>
      </w:r>
      <w:r w:rsidR="00A9377E">
        <w:rPr>
          <w:rFonts w:ascii="Times New Roman" w:hAnsi="Times New Roman"/>
          <w:sz w:val="28"/>
          <w:szCs w:val="28"/>
        </w:rPr>
        <w:t>2</w:t>
      </w:r>
      <w:r w:rsidRPr="00A9377E">
        <w:rPr>
          <w:rFonts w:ascii="Times New Roman" w:hAnsi="Times New Roman"/>
          <w:sz w:val="28"/>
          <w:szCs w:val="28"/>
        </w:rPr>
        <w:t>2</w:t>
      </w:r>
      <w:r w:rsidR="00B138C5" w:rsidRPr="00A9377E">
        <w:rPr>
          <w:rFonts w:ascii="Times New Roman" w:hAnsi="Times New Roman"/>
          <w:sz w:val="28"/>
          <w:szCs w:val="28"/>
        </w:rPr>
        <w:t xml:space="preserve"> № </w:t>
      </w:r>
      <w:r w:rsidR="00A9377E">
        <w:rPr>
          <w:rFonts w:ascii="Times New Roman" w:hAnsi="Times New Roman"/>
          <w:sz w:val="28"/>
          <w:szCs w:val="28"/>
        </w:rPr>
        <w:t>368</w:t>
      </w:r>
      <w:r w:rsidR="00EE373B" w:rsidRPr="00A9377E">
        <w:rPr>
          <w:rFonts w:ascii="Times New Roman" w:hAnsi="Times New Roman"/>
          <w:sz w:val="28"/>
          <w:szCs w:val="28"/>
        </w:rPr>
        <w:t xml:space="preserve">-па </w:t>
      </w:r>
      <w:r w:rsidR="00B138C5" w:rsidRPr="00A9377E">
        <w:rPr>
          <w:rFonts w:ascii="Times New Roman" w:hAnsi="Times New Roman"/>
          <w:sz w:val="28"/>
          <w:szCs w:val="28"/>
        </w:rPr>
        <w:t>«</w:t>
      </w:r>
      <w:r w:rsidR="00A9377E" w:rsidRPr="00A9377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B138C5" w:rsidRPr="00A9377E">
        <w:rPr>
          <w:rFonts w:ascii="Times New Roman" w:hAnsi="Times New Roman"/>
          <w:sz w:val="28"/>
          <w:szCs w:val="28"/>
        </w:rPr>
        <w:t>»</w:t>
      </w:r>
      <w:r w:rsidRPr="00A9377E">
        <w:rPr>
          <w:rFonts w:ascii="Times New Roman" w:hAnsi="Times New Roman"/>
          <w:sz w:val="28"/>
          <w:szCs w:val="28"/>
        </w:rPr>
        <w:t xml:space="preserve"> </w:t>
      </w:r>
      <w:r w:rsidR="00A9377E" w:rsidRPr="00A9377E">
        <w:rPr>
          <w:rFonts w:ascii="Times New Roman" w:hAnsi="Times New Roman"/>
          <w:sz w:val="28"/>
          <w:szCs w:val="28"/>
        </w:rPr>
        <w:t>следующие изменения:</w:t>
      </w:r>
    </w:p>
    <w:p w:rsidR="00D06A04" w:rsidRDefault="00D06A04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2311" w:rsidRPr="00A9377E" w:rsidRDefault="00912311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377E" w:rsidRPr="00A9377E" w:rsidRDefault="00912311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A9377E" w:rsidRPr="00A9377E">
        <w:rPr>
          <w:rFonts w:ascii="Times New Roman" w:hAnsi="Times New Roman"/>
          <w:sz w:val="28"/>
          <w:szCs w:val="28"/>
        </w:rPr>
        <w:t>В</w:t>
      </w:r>
      <w:proofErr w:type="gramEnd"/>
      <w:r w:rsidR="00A9377E" w:rsidRPr="00A9377E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:rsidR="005B2B3F" w:rsidRDefault="00912311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5B2B3F">
        <w:rPr>
          <w:rFonts w:ascii="Times New Roman" w:hAnsi="Times New Roman"/>
          <w:sz w:val="28"/>
          <w:szCs w:val="28"/>
        </w:rPr>
        <w:t>В пункте 1.3. слова «</w:t>
      </w:r>
      <w:r w:rsidR="005B2B3F" w:rsidRPr="005B2B3F">
        <w:rPr>
          <w:rFonts w:ascii="Times New Roman" w:hAnsi="Times New Roman"/>
          <w:sz w:val="28"/>
          <w:szCs w:val="28"/>
        </w:rPr>
        <w:t>http://www.adm.gov86.org</w:t>
      </w:r>
      <w:r w:rsidR="005B2B3F">
        <w:rPr>
          <w:rFonts w:ascii="Times New Roman" w:hAnsi="Times New Roman"/>
          <w:sz w:val="28"/>
          <w:szCs w:val="28"/>
        </w:rPr>
        <w:t>», заменить словами «</w:t>
      </w:r>
      <w:r w:rsidR="005B2B3F" w:rsidRPr="005B2B3F">
        <w:rPr>
          <w:rFonts w:ascii="Times New Roman" w:hAnsi="Times New Roman"/>
          <w:sz w:val="28"/>
          <w:szCs w:val="28"/>
        </w:rPr>
        <w:t>https://adm.py86.ru</w:t>
      </w:r>
      <w:r w:rsidR="005B2B3F">
        <w:rPr>
          <w:rFonts w:ascii="Times New Roman" w:hAnsi="Times New Roman"/>
          <w:sz w:val="28"/>
          <w:szCs w:val="28"/>
        </w:rPr>
        <w:t>».</w:t>
      </w:r>
    </w:p>
    <w:p w:rsidR="00A9377E" w:rsidRPr="00A9377E" w:rsidRDefault="00912311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="00A9377E" w:rsidRPr="00A9377E">
        <w:rPr>
          <w:rFonts w:ascii="Times New Roman" w:hAnsi="Times New Roman"/>
          <w:sz w:val="28"/>
          <w:szCs w:val="28"/>
        </w:rPr>
        <w:t>Подраздел «Правовые основания для предоставления муниципальной услуги», пункт 2.</w:t>
      </w:r>
      <w:r w:rsidR="00A9377E">
        <w:rPr>
          <w:rFonts w:ascii="Times New Roman" w:hAnsi="Times New Roman"/>
          <w:sz w:val="28"/>
          <w:szCs w:val="28"/>
        </w:rPr>
        <w:t>7</w:t>
      </w:r>
      <w:r w:rsidR="00A9377E" w:rsidRPr="00A9377E">
        <w:rPr>
          <w:rFonts w:ascii="Times New Roman" w:hAnsi="Times New Roman"/>
          <w:sz w:val="28"/>
          <w:szCs w:val="28"/>
        </w:rPr>
        <w:t xml:space="preserve"> – исключить.</w:t>
      </w:r>
    </w:p>
    <w:p w:rsidR="0005579B" w:rsidRPr="00BC2645" w:rsidRDefault="00A9377E" w:rsidP="00BC2645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C2645">
        <w:rPr>
          <w:rFonts w:ascii="Times New Roman" w:hAnsi="Times New Roman"/>
          <w:sz w:val="28"/>
          <w:szCs w:val="28"/>
        </w:rPr>
        <w:t>1.</w:t>
      </w:r>
      <w:r w:rsidR="005B2B3F" w:rsidRPr="00BC2645">
        <w:rPr>
          <w:rFonts w:ascii="Times New Roman" w:hAnsi="Times New Roman"/>
          <w:sz w:val="28"/>
          <w:szCs w:val="28"/>
        </w:rPr>
        <w:t>3</w:t>
      </w:r>
      <w:r w:rsidR="00912311">
        <w:rPr>
          <w:rFonts w:ascii="Times New Roman" w:hAnsi="Times New Roman"/>
          <w:sz w:val="28"/>
          <w:szCs w:val="28"/>
        </w:rPr>
        <w:t>.</w:t>
      </w:r>
      <w:r w:rsidR="00912311">
        <w:rPr>
          <w:rFonts w:ascii="Times New Roman" w:hAnsi="Times New Roman"/>
          <w:sz w:val="28"/>
          <w:szCs w:val="28"/>
        </w:rPr>
        <w:tab/>
      </w:r>
      <w:r w:rsidR="0005579B" w:rsidRPr="00BC2645">
        <w:rPr>
          <w:rFonts w:ascii="Times New Roman" w:hAnsi="Times New Roman"/>
          <w:sz w:val="28"/>
          <w:szCs w:val="28"/>
        </w:rPr>
        <w:t>Наименование подраздела «</w:t>
      </w:r>
      <w:r w:rsidR="00BC2645" w:rsidRPr="00BC2645">
        <w:rPr>
          <w:rFonts w:ascii="Times New Roman" w:eastAsia="Calibri" w:hAnsi="Times New Roman"/>
          <w:sz w:val="28"/>
          <w:szCs w:val="28"/>
        </w:rPr>
        <w:t>Максимальный срок ожидания в очереди при подаче заявления</w:t>
      </w:r>
      <w:r w:rsidR="00BC2645">
        <w:rPr>
          <w:rFonts w:ascii="Times New Roman" w:eastAsia="Calibri" w:hAnsi="Times New Roman"/>
          <w:sz w:val="28"/>
          <w:szCs w:val="28"/>
        </w:rPr>
        <w:t xml:space="preserve"> </w:t>
      </w:r>
      <w:r w:rsidR="00BC2645" w:rsidRPr="00BC2645">
        <w:rPr>
          <w:rFonts w:ascii="Times New Roman" w:eastAsia="Calibri" w:hAnsi="Times New Roman"/>
          <w:sz w:val="28"/>
          <w:szCs w:val="28"/>
        </w:rPr>
        <w:t>о предоставлении муниципальной услуги и при получении</w:t>
      </w:r>
      <w:r w:rsidR="00BC2645">
        <w:rPr>
          <w:rFonts w:ascii="Times New Roman" w:eastAsia="Calibri" w:hAnsi="Times New Roman"/>
          <w:sz w:val="28"/>
          <w:szCs w:val="28"/>
        </w:rPr>
        <w:t xml:space="preserve"> </w:t>
      </w:r>
      <w:r w:rsidR="00BC2645" w:rsidRPr="00BC2645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="0005579B" w:rsidRPr="0005579B">
        <w:rPr>
          <w:rFonts w:ascii="Times New Roman" w:hAnsi="Times New Roman"/>
          <w:sz w:val="28"/>
          <w:szCs w:val="28"/>
        </w:rPr>
        <w:t>», пункт 2.1</w:t>
      </w:r>
      <w:r w:rsidR="0005579B">
        <w:rPr>
          <w:rFonts w:ascii="Times New Roman" w:hAnsi="Times New Roman"/>
          <w:sz w:val="28"/>
          <w:szCs w:val="28"/>
        </w:rPr>
        <w:t>6</w:t>
      </w:r>
      <w:r w:rsidR="0005579B" w:rsidRPr="0005579B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BC2645" w:rsidRPr="00BC2645" w:rsidRDefault="0005579B" w:rsidP="00BC2645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C2645">
        <w:rPr>
          <w:rFonts w:ascii="Times New Roman" w:hAnsi="Times New Roman"/>
          <w:sz w:val="28"/>
          <w:szCs w:val="28"/>
        </w:rPr>
        <w:t>«</w:t>
      </w:r>
      <w:r w:rsidR="00BC2645" w:rsidRPr="00BC2645">
        <w:rPr>
          <w:rFonts w:ascii="Times New Roman" w:eastAsia="Calibri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05579B" w:rsidRPr="0005579B" w:rsidRDefault="0005579B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579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="00912311">
        <w:rPr>
          <w:rFonts w:ascii="Times New Roman" w:hAnsi="Times New Roman"/>
          <w:sz w:val="28"/>
          <w:szCs w:val="28"/>
        </w:rPr>
        <w:t>.</w:t>
      </w:r>
      <w:r w:rsidR="00912311">
        <w:rPr>
          <w:rFonts w:ascii="Times New Roman" w:hAnsi="Times New Roman"/>
          <w:sz w:val="28"/>
          <w:szCs w:val="28"/>
        </w:rPr>
        <w:tab/>
      </w:r>
      <w:r w:rsidRPr="0005579B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</w:t>
      </w:r>
      <w:r w:rsidRPr="0005579B">
        <w:rPr>
          <w:rFonts w:ascii="Times New Roman" w:hAnsi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составляет не более 15 минут.».</w:t>
      </w:r>
    </w:p>
    <w:p w:rsidR="007E64CB" w:rsidRPr="007E64CB" w:rsidRDefault="007E64CB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2B3F">
        <w:rPr>
          <w:rFonts w:ascii="Times New Roman" w:hAnsi="Times New Roman"/>
          <w:sz w:val="28"/>
          <w:szCs w:val="28"/>
        </w:rPr>
        <w:t>4</w:t>
      </w:r>
      <w:r w:rsidR="00912311">
        <w:rPr>
          <w:rFonts w:ascii="Times New Roman" w:hAnsi="Times New Roman"/>
          <w:sz w:val="28"/>
          <w:szCs w:val="28"/>
        </w:rPr>
        <w:t>.</w:t>
      </w:r>
      <w:r w:rsidR="00912311">
        <w:rPr>
          <w:rFonts w:ascii="Times New Roman" w:hAnsi="Times New Roman"/>
          <w:sz w:val="28"/>
          <w:szCs w:val="28"/>
        </w:rPr>
        <w:tab/>
      </w:r>
      <w:r w:rsidRPr="007E64CB">
        <w:rPr>
          <w:rFonts w:ascii="Times New Roman" w:hAnsi="Times New Roman"/>
          <w:sz w:val="28"/>
          <w:szCs w:val="28"/>
        </w:rPr>
        <w:t>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</w:t>
      </w:r>
    </w:p>
    <w:p w:rsidR="007E64CB" w:rsidRPr="00BC2645" w:rsidRDefault="007E64CB" w:rsidP="00BC2645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7E64CB">
        <w:rPr>
          <w:rFonts w:ascii="Times New Roman" w:hAnsi="Times New Roman"/>
          <w:sz w:val="28"/>
          <w:szCs w:val="28"/>
        </w:rPr>
        <w:t>«</w:t>
      </w:r>
      <w:r w:rsidR="00BC2645" w:rsidRPr="00BC2645">
        <w:rPr>
          <w:rFonts w:ascii="Times New Roman" w:eastAsia="Calibri" w:hAnsi="Times New Roman"/>
          <w:bCs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</w:t>
      </w:r>
      <w:r w:rsidR="00BC2645" w:rsidRPr="00BC2645">
        <w:rPr>
          <w:rFonts w:ascii="Times New Roman" w:eastAsia="Calibri" w:hAnsi="Times New Roman"/>
          <w:bCs/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BC2645">
        <w:rPr>
          <w:rFonts w:ascii="Times New Roman" w:hAnsi="Times New Roman"/>
          <w:sz w:val="28"/>
          <w:szCs w:val="28"/>
        </w:rPr>
        <w:t>».</w:t>
      </w:r>
    </w:p>
    <w:p w:rsidR="00AA48C6" w:rsidRPr="00CF5633" w:rsidRDefault="00912311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</w:r>
      <w:r w:rsidR="00AA48C6" w:rsidRPr="00CF5633">
        <w:rPr>
          <w:rFonts w:ascii="Times New Roman" w:hAnsi="Times New Roman"/>
          <w:sz w:val="28"/>
          <w:szCs w:val="28"/>
        </w:rPr>
        <w:t>Абзац 3 пункта 2.18 изложить в следующей редакции:</w:t>
      </w:r>
    </w:p>
    <w:p w:rsidR="00AA48C6" w:rsidRPr="007E64CB" w:rsidRDefault="00AA48C6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F5633">
        <w:rPr>
          <w:rFonts w:ascii="Times New Roman" w:hAnsi="Times New Roman"/>
          <w:sz w:val="28"/>
          <w:szCs w:val="28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64CB" w:rsidRPr="00A21ADE" w:rsidRDefault="007E64CB" w:rsidP="00D85541">
      <w:pPr>
        <w:pStyle w:val="afa"/>
        <w:spacing w:line="360" w:lineRule="auto"/>
        <w:ind w:left="0" w:firstLine="709"/>
        <w:rPr>
          <w:sz w:val="28"/>
          <w:szCs w:val="28"/>
        </w:rPr>
      </w:pPr>
      <w:r w:rsidRPr="00A21ADE">
        <w:rPr>
          <w:sz w:val="28"/>
          <w:szCs w:val="28"/>
        </w:rPr>
        <w:t>1.</w:t>
      </w:r>
      <w:r w:rsidR="00AA48C6">
        <w:rPr>
          <w:sz w:val="28"/>
          <w:szCs w:val="28"/>
        </w:rPr>
        <w:t>6</w:t>
      </w:r>
      <w:r w:rsidR="00912311">
        <w:rPr>
          <w:sz w:val="28"/>
          <w:szCs w:val="28"/>
        </w:rPr>
        <w:t>.</w:t>
      </w:r>
      <w:r w:rsidR="00912311">
        <w:rPr>
          <w:sz w:val="28"/>
          <w:szCs w:val="28"/>
        </w:rPr>
        <w:tab/>
      </w:r>
      <w:r w:rsidRPr="00A21ADE">
        <w:rPr>
          <w:sz w:val="28"/>
          <w:szCs w:val="28"/>
        </w:rPr>
        <w:t>Раздел</w:t>
      </w:r>
      <w:r w:rsidRPr="007E64CB">
        <w:rPr>
          <w:rFonts w:eastAsia="Calibri"/>
          <w:sz w:val="28"/>
          <w:szCs w:val="28"/>
          <w:lang w:eastAsia="en-US"/>
        </w:rPr>
        <w:t xml:space="preserve"> «</w:t>
      </w:r>
      <w:r w:rsidRPr="00A21ADE">
        <w:rPr>
          <w:sz w:val="28"/>
          <w:szCs w:val="28"/>
        </w:rPr>
        <w:t xml:space="preserve">IV. Формы контроля за исполнением </w:t>
      </w:r>
      <w:r>
        <w:rPr>
          <w:sz w:val="28"/>
          <w:szCs w:val="28"/>
        </w:rPr>
        <w:t>Р</w:t>
      </w:r>
      <w:r w:rsidRPr="00A21ADE">
        <w:rPr>
          <w:sz w:val="28"/>
          <w:szCs w:val="28"/>
        </w:rPr>
        <w:t>егламента»</w:t>
      </w:r>
      <w:r w:rsidR="0026416F">
        <w:rPr>
          <w:sz w:val="28"/>
          <w:szCs w:val="28"/>
        </w:rPr>
        <w:t xml:space="preserve"> </w:t>
      </w:r>
      <w:r w:rsidR="00D06A04">
        <w:rPr>
          <w:sz w:val="28"/>
          <w:szCs w:val="28"/>
        </w:rPr>
        <w:t>-</w:t>
      </w:r>
      <w:r w:rsidRPr="00A21ADE">
        <w:rPr>
          <w:sz w:val="28"/>
          <w:szCs w:val="28"/>
        </w:rPr>
        <w:t xml:space="preserve"> исключить.</w:t>
      </w:r>
    </w:p>
    <w:p w:rsidR="00B9379F" w:rsidRPr="00A606EE" w:rsidRDefault="00B9379F" w:rsidP="00A606EE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A606EE">
        <w:rPr>
          <w:rFonts w:ascii="Times New Roman" w:hAnsi="Times New Roman"/>
          <w:sz w:val="28"/>
          <w:szCs w:val="28"/>
        </w:rPr>
        <w:t>1.</w:t>
      </w:r>
      <w:r w:rsidR="00AA48C6" w:rsidRPr="00A606EE">
        <w:rPr>
          <w:rFonts w:ascii="Times New Roman" w:hAnsi="Times New Roman"/>
          <w:sz w:val="28"/>
          <w:szCs w:val="28"/>
        </w:rPr>
        <w:t>7</w:t>
      </w:r>
      <w:r w:rsidR="00912311">
        <w:rPr>
          <w:rFonts w:ascii="Times New Roman" w:hAnsi="Times New Roman"/>
          <w:sz w:val="28"/>
          <w:szCs w:val="28"/>
        </w:rPr>
        <w:t>.</w:t>
      </w:r>
      <w:r w:rsidR="00912311">
        <w:rPr>
          <w:rFonts w:ascii="Times New Roman" w:hAnsi="Times New Roman"/>
          <w:sz w:val="28"/>
          <w:szCs w:val="28"/>
        </w:rPr>
        <w:tab/>
      </w:r>
      <w:r w:rsidRPr="00A606EE">
        <w:rPr>
          <w:rFonts w:ascii="Times New Roman" w:hAnsi="Times New Roman"/>
          <w:sz w:val="28"/>
          <w:szCs w:val="28"/>
        </w:rPr>
        <w:t xml:space="preserve">Раздел «V. </w:t>
      </w:r>
      <w:r w:rsidR="00A606EE" w:rsidRPr="00A606EE">
        <w:rPr>
          <w:rFonts w:ascii="Times New Roman" w:eastAsia="Calibri" w:hAnsi="Times New Roman"/>
          <w:sz w:val="28"/>
          <w:szCs w:val="28"/>
        </w:rPr>
        <w:t>Досудебный (внесудебный) порядок обжалования решений и действия (бездействия) органа,</w:t>
      </w:r>
      <w:r w:rsidR="00A606EE">
        <w:rPr>
          <w:rFonts w:ascii="Times New Roman" w:eastAsia="Calibri" w:hAnsi="Times New Roman"/>
          <w:sz w:val="28"/>
          <w:szCs w:val="28"/>
        </w:rPr>
        <w:t xml:space="preserve"> </w:t>
      </w:r>
      <w:r w:rsidR="00A606EE" w:rsidRPr="00A606EE">
        <w:rPr>
          <w:rFonts w:ascii="Times New Roman" w:eastAsia="Calibri" w:hAnsi="Times New Roman"/>
          <w:sz w:val="28"/>
          <w:szCs w:val="28"/>
        </w:rPr>
        <w:t>предоставляющего муниципальную услугу, а также их должностных лиц, муниципальных служащих, работников</w:t>
      </w:r>
      <w:r w:rsidRPr="00A606EE">
        <w:rPr>
          <w:rFonts w:ascii="Times New Roman" w:hAnsi="Times New Roman"/>
          <w:sz w:val="28"/>
          <w:szCs w:val="28"/>
        </w:rPr>
        <w:t>»</w:t>
      </w:r>
      <w:r w:rsidR="0026416F" w:rsidRPr="00A606EE">
        <w:rPr>
          <w:rFonts w:ascii="Times New Roman" w:hAnsi="Times New Roman"/>
          <w:sz w:val="28"/>
          <w:szCs w:val="28"/>
        </w:rPr>
        <w:t xml:space="preserve"> </w:t>
      </w:r>
      <w:r w:rsidR="00D06A04" w:rsidRPr="00A606EE">
        <w:rPr>
          <w:rFonts w:ascii="Times New Roman" w:hAnsi="Times New Roman"/>
          <w:sz w:val="28"/>
          <w:szCs w:val="28"/>
        </w:rPr>
        <w:t>-</w:t>
      </w:r>
      <w:r w:rsidRPr="00A606EE">
        <w:rPr>
          <w:rFonts w:ascii="Times New Roman" w:hAnsi="Times New Roman"/>
          <w:sz w:val="28"/>
          <w:szCs w:val="28"/>
        </w:rPr>
        <w:t xml:space="preserve"> исключить.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2.</w:t>
      </w:r>
      <w:r w:rsidR="00912311">
        <w:rPr>
          <w:rFonts w:ascii="Times New Roman" w:hAnsi="Times New Roman" w:cs="Times New Roman"/>
          <w:sz w:val="28"/>
          <w:szCs w:val="28"/>
        </w:rPr>
        <w:tab/>
      </w:r>
      <w:r w:rsidRPr="00A21ADE">
        <w:rPr>
          <w:rFonts w:ascii="Times New Roman" w:hAnsi="Times New Roman" w:cs="Times New Roman"/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</w:t>
      </w:r>
      <w:r w:rsidRPr="00A21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3.</w:t>
      </w:r>
      <w:r w:rsidR="00912311">
        <w:rPr>
          <w:rFonts w:ascii="Times New Roman" w:hAnsi="Times New Roman" w:cs="Times New Roman"/>
          <w:sz w:val="28"/>
          <w:szCs w:val="28"/>
        </w:rPr>
        <w:tab/>
      </w:r>
      <w:r w:rsidRPr="00A21ADE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B9379F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4</w:t>
      </w:r>
      <w:r w:rsidR="00912311">
        <w:rPr>
          <w:rFonts w:ascii="Times New Roman" w:hAnsi="Times New Roman" w:cs="Times New Roman"/>
          <w:sz w:val="28"/>
          <w:szCs w:val="28"/>
        </w:rPr>
        <w:t>.</w:t>
      </w:r>
      <w:r w:rsidR="00912311">
        <w:rPr>
          <w:rFonts w:ascii="Times New Roman" w:hAnsi="Times New Roman" w:cs="Times New Roman"/>
          <w:sz w:val="28"/>
          <w:szCs w:val="28"/>
        </w:rPr>
        <w:tab/>
      </w:r>
      <w:r w:rsidRPr="00B937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6416F" w:rsidRPr="00B9379F" w:rsidRDefault="0026416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79F" w:rsidRPr="00B9379F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5</w:t>
      </w:r>
      <w:r w:rsidR="00912311">
        <w:rPr>
          <w:rFonts w:ascii="Times New Roman" w:hAnsi="Times New Roman" w:cs="Times New Roman"/>
          <w:sz w:val="28"/>
          <w:szCs w:val="28"/>
        </w:rPr>
        <w:t>.</w:t>
      </w:r>
      <w:r w:rsidR="00912311">
        <w:rPr>
          <w:rFonts w:ascii="Times New Roman" w:hAnsi="Times New Roman" w:cs="Times New Roman"/>
          <w:sz w:val="28"/>
          <w:szCs w:val="28"/>
        </w:rPr>
        <w:tab/>
      </w:r>
      <w:r w:rsidRPr="00B9379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деятельности-социальные вопросы).</w:t>
      </w:r>
    </w:p>
    <w:p w:rsidR="0087145E" w:rsidRDefault="0087145E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17A53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17A53" w:rsidRPr="00596C0B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982708" w:rsidRDefault="00B9379F" w:rsidP="00A17A5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7A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82708" w:rsidRPr="00596C0B">
        <w:rPr>
          <w:rFonts w:ascii="Times New Roman" w:hAnsi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С.Е. </w:t>
      </w:r>
      <w:proofErr w:type="spellStart"/>
      <w:r>
        <w:rPr>
          <w:rFonts w:ascii="Times New Roman" w:hAnsi="Times New Roman"/>
          <w:sz w:val="28"/>
          <w:szCs w:val="28"/>
        </w:rPr>
        <w:t>Елишев</w:t>
      </w:r>
      <w:proofErr w:type="spellEnd"/>
    </w:p>
    <w:sectPr w:rsidR="00982708" w:rsidSect="00A17A53">
      <w:headerReference w:type="even" r:id="rId9"/>
      <w:headerReference w:type="default" r:id="rId10"/>
      <w:pgSz w:w="11906" w:h="16838"/>
      <w:pgMar w:top="1134" w:right="850" w:bottom="1134" w:left="1701" w:header="709" w:footer="652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0F" w:rsidRDefault="005A610F">
      <w:r>
        <w:separator/>
      </w:r>
    </w:p>
  </w:endnote>
  <w:endnote w:type="continuationSeparator" w:id="0">
    <w:p w:rsidR="005A610F" w:rsidRDefault="005A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0F" w:rsidRDefault="005A610F">
      <w:r>
        <w:separator/>
      </w:r>
    </w:p>
  </w:footnote>
  <w:footnote w:type="continuationSeparator" w:id="0">
    <w:p w:rsidR="005A610F" w:rsidRDefault="005A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CC" w:rsidRDefault="002E75CC" w:rsidP="004204B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5CC" w:rsidRDefault="002E75CC" w:rsidP="004204BD">
    <w:pPr>
      <w:pStyle w:val="ad"/>
      <w:ind w:right="360"/>
    </w:pPr>
  </w:p>
  <w:p w:rsidR="002E75CC" w:rsidRDefault="002E75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53" w:rsidRDefault="00A17A53" w:rsidP="00A17A5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80D54">
      <w:rPr>
        <w:noProof/>
      </w:rPr>
      <w:t>7</w:t>
    </w:r>
    <w:r>
      <w:fldChar w:fldCharType="end"/>
    </w:r>
  </w:p>
  <w:p w:rsidR="002E75CC" w:rsidRDefault="002E75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73B"/>
    <w:multiLevelType w:val="hybridMultilevel"/>
    <w:tmpl w:val="9E221B96"/>
    <w:lvl w:ilvl="0" w:tplc="180E5184">
      <w:start w:val="1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00BBC"/>
    <w:multiLevelType w:val="multilevel"/>
    <w:tmpl w:val="A17EF4AE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0581"/>
    <w:multiLevelType w:val="hybridMultilevel"/>
    <w:tmpl w:val="2BFE3EE0"/>
    <w:lvl w:ilvl="0" w:tplc="D5BC10F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E527E2"/>
    <w:multiLevelType w:val="hybridMultilevel"/>
    <w:tmpl w:val="7BFA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D3F"/>
    <w:multiLevelType w:val="hybridMultilevel"/>
    <w:tmpl w:val="F8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866FA"/>
    <w:multiLevelType w:val="hybridMultilevel"/>
    <w:tmpl w:val="6DBA1276"/>
    <w:lvl w:ilvl="0" w:tplc="F692F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3D30FF"/>
    <w:multiLevelType w:val="multilevel"/>
    <w:tmpl w:val="F1725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russianLower"/>
      <w:pStyle w:val="2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23DB9"/>
    <w:multiLevelType w:val="hybridMultilevel"/>
    <w:tmpl w:val="512A2F6A"/>
    <w:lvl w:ilvl="0" w:tplc="285C98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E454B3"/>
    <w:multiLevelType w:val="hybridMultilevel"/>
    <w:tmpl w:val="0ED2CFEA"/>
    <w:lvl w:ilvl="0" w:tplc="F34E7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7713"/>
    <w:multiLevelType w:val="hybridMultilevel"/>
    <w:tmpl w:val="E7182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8F87B0F"/>
    <w:multiLevelType w:val="hybridMultilevel"/>
    <w:tmpl w:val="A16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303D"/>
    <w:multiLevelType w:val="hybridMultilevel"/>
    <w:tmpl w:val="50A41B16"/>
    <w:lvl w:ilvl="0" w:tplc="6DEC62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77821160"/>
    <w:multiLevelType w:val="multilevel"/>
    <w:tmpl w:val="73AE59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0"/>
  </w:num>
  <w:num w:numId="13">
    <w:abstractNumId w:val="16"/>
  </w:num>
  <w:num w:numId="14">
    <w:abstractNumId w:val="7"/>
  </w:num>
  <w:num w:numId="15">
    <w:abstractNumId w:val="14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04303"/>
    <w:rsid w:val="000117CF"/>
    <w:rsid w:val="00012FAA"/>
    <w:rsid w:val="00014A92"/>
    <w:rsid w:val="00024119"/>
    <w:rsid w:val="00030D18"/>
    <w:rsid w:val="00036619"/>
    <w:rsid w:val="00036916"/>
    <w:rsid w:val="00037FD9"/>
    <w:rsid w:val="00041BE6"/>
    <w:rsid w:val="0005579B"/>
    <w:rsid w:val="000566ED"/>
    <w:rsid w:val="00057239"/>
    <w:rsid w:val="00070486"/>
    <w:rsid w:val="000705EE"/>
    <w:rsid w:val="00071658"/>
    <w:rsid w:val="000920C5"/>
    <w:rsid w:val="000A338B"/>
    <w:rsid w:val="000A5B3E"/>
    <w:rsid w:val="000A6144"/>
    <w:rsid w:val="000A7CD8"/>
    <w:rsid w:val="000C07E5"/>
    <w:rsid w:val="000C37FA"/>
    <w:rsid w:val="000D311A"/>
    <w:rsid w:val="000D4B4D"/>
    <w:rsid w:val="000D6364"/>
    <w:rsid w:val="000E0128"/>
    <w:rsid w:val="000E2D67"/>
    <w:rsid w:val="000F3A79"/>
    <w:rsid w:val="000F4B2B"/>
    <w:rsid w:val="001018F5"/>
    <w:rsid w:val="001120D9"/>
    <w:rsid w:val="001129FC"/>
    <w:rsid w:val="00114C26"/>
    <w:rsid w:val="001165E7"/>
    <w:rsid w:val="0011660F"/>
    <w:rsid w:val="00120446"/>
    <w:rsid w:val="0012080D"/>
    <w:rsid w:val="0012171B"/>
    <w:rsid w:val="00122ED0"/>
    <w:rsid w:val="00127D25"/>
    <w:rsid w:val="00130B37"/>
    <w:rsid w:val="001349E4"/>
    <w:rsid w:val="0014105C"/>
    <w:rsid w:val="001422BA"/>
    <w:rsid w:val="001453F4"/>
    <w:rsid w:val="001534E1"/>
    <w:rsid w:val="00155F2D"/>
    <w:rsid w:val="00157503"/>
    <w:rsid w:val="001604EA"/>
    <w:rsid w:val="0016319A"/>
    <w:rsid w:val="001649FA"/>
    <w:rsid w:val="00166BA4"/>
    <w:rsid w:val="00167CAE"/>
    <w:rsid w:val="00174D48"/>
    <w:rsid w:val="00176367"/>
    <w:rsid w:val="00177D45"/>
    <w:rsid w:val="0018043C"/>
    <w:rsid w:val="00182AC5"/>
    <w:rsid w:val="001941D7"/>
    <w:rsid w:val="001A0781"/>
    <w:rsid w:val="001A2A8F"/>
    <w:rsid w:val="001A3AE3"/>
    <w:rsid w:val="001A482B"/>
    <w:rsid w:val="001A582C"/>
    <w:rsid w:val="001A7C8F"/>
    <w:rsid w:val="001B2824"/>
    <w:rsid w:val="001C0605"/>
    <w:rsid w:val="001C1B0B"/>
    <w:rsid w:val="001C7875"/>
    <w:rsid w:val="001D0052"/>
    <w:rsid w:val="001D53D4"/>
    <w:rsid w:val="001D5E49"/>
    <w:rsid w:val="001D7086"/>
    <w:rsid w:val="001E028E"/>
    <w:rsid w:val="001E521F"/>
    <w:rsid w:val="001F3D54"/>
    <w:rsid w:val="001F3F8E"/>
    <w:rsid w:val="001F6BD8"/>
    <w:rsid w:val="00201C74"/>
    <w:rsid w:val="002027EB"/>
    <w:rsid w:val="002045F2"/>
    <w:rsid w:val="002053C8"/>
    <w:rsid w:val="002075C2"/>
    <w:rsid w:val="0021201F"/>
    <w:rsid w:val="00212882"/>
    <w:rsid w:val="0021697E"/>
    <w:rsid w:val="002236AB"/>
    <w:rsid w:val="00223D4B"/>
    <w:rsid w:val="00226510"/>
    <w:rsid w:val="00232006"/>
    <w:rsid w:val="002334BA"/>
    <w:rsid w:val="0023658C"/>
    <w:rsid w:val="00237088"/>
    <w:rsid w:val="00241338"/>
    <w:rsid w:val="00243BB8"/>
    <w:rsid w:val="00244235"/>
    <w:rsid w:val="00246DDE"/>
    <w:rsid w:val="00250E3D"/>
    <w:rsid w:val="00251BF6"/>
    <w:rsid w:val="00251D29"/>
    <w:rsid w:val="00253374"/>
    <w:rsid w:val="00256A08"/>
    <w:rsid w:val="00257E2E"/>
    <w:rsid w:val="002632EB"/>
    <w:rsid w:val="0026416F"/>
    <w:rsid w:val="0026430F"/>
    <w:rsid w:val="002669F6"/>
    <w:rsid w:val="00267B98"/>
    <w:rsid w:val="00272DBD"/>
    <w:rsid w:val="0029288C"/>
    <w:rsid w:val="002A6E35"/>
    <w:rsid w:val="002B0275"/>
    <w:rsid w:val="002B4275"/>
    <w:rsid w:val="002C453B"/>
    <w:rsid w:val="002D0D38"/>
    <w:rsid w:val="002D5ACD"/>
    <w:rsid w:val="002E0883"/>
    <w:rsid w:val="002E091A"/>
    <w:rsid w:val="002E69DA"/>
    <w:rsid w:val="002E75CC"/>
    <w:rsid w:val="002F1E83"/>
    <w:rsid w:val="002F3DC0"/>
    <w:rsid w:val="002F5FDA"/>
    <w:rsid w:val="00300CA5"/>
    <w:rsid w:val="0030647F"/>
    <w:rsid w:val="00317962"/>
    <w:rsid w:val="00323D00"/>
    <w:rsid w:val="00331A77"/>
    <w:rsid w:val="00333439"/>
    <w:rsid w:val="003357B0"/>
    <w:rsid w:val="003376CF"/>
    <w:rsid w:val="00341D43"/>
    <w:rsid w:val="0034312C"/>
    <w:rsid w:val="00351CD9"/>
    <w:rsid w:val="0035442E"/>
    <w:rsid w:val="00356C6A"/>
    <w:rsid w:val="00361F6F"/>
    <w:rsid w:val="00362D85"/>
    <w:rsid w:val="00365309"/>
    <w:rsid w:val="003702C9"/>
    <w:rsid w:val="00370F99"/>
    <w:rsid w:val="00372436"/>
    <w:rsid w:val="00376577"/>
    <w:rsid w:val="00376F13"/>
    <w:rsid w:val="00377D57"/>
    <w:rsid w:val="00380D54"/>
    <w:rsid w:val="00382668"/>
    <w:rsid w:val="00384368"/>
    <w:rsid w:val="00384B67"/>
    <w:rsid w:val="003852CA"/>
    <w:rsid w:val="00390C7A"/>
    <w:rsid w:val="00397A41"/>
    <w:rsid w:val="003A3924"/>
    <w:rsid w:val="003A7CE0"/>
    <w:rsid w:val="003B227F"/>
    <w:rsid w:val="003B369F"/>
    <w:rsid w:val="003C17D4"/>
    <w:rsid w:val="003C1ED8"/>
    <w:rsid w:val="003C4EB1"/>
    <w:rsid w:val="003C71CB"/>
    <w:rsid w:val="003E6035"/>
    <w:rsid w:val="003E6BBE"/>
    <w:rsid w:val="003F24FE"/>
    <w:rsid w:val="003F3276"/>
    <w:rsid w:val="003F5641"/>
    <w:rsid w:val="004024C5"/>
    <w:rsid w:val="00412CC5"/>
    <w:rsid w:val="00413C8A"/>
    <w:rsid w:val="0041519D"/>
    <w:rsid w:val="0041736C"/>
    <w:rsid w:val="004204BD"/>
    <w:rsid w:val="00423B02"/>
    <w:rsid w:val="00424CB7"/>
    <w:rsid w:val="0043064A"/>
    <w:rsid w:val="00434851"/>
    <w:rsid w:val="00450407"/>
    <w:rsid w:val="00454527"/>
    <w:rsid w:val="004608E9"/>
    <w:rsid w:val="00460BA5"/>
    <w:rsid w:val="00462A0B"/>
    <w:rsid w:val="00470D6A"/>
    <w:rsid w:val="00486B2D"/>
    <w:rsid w:val="00487E94"/>
    <w:rsid w:val="00490ACA"/>
    <w:rsid w:val="004918F5"/>
    <w:rsid w:val="00495825"/>
    <w:rsid w:val="004A1286"/>
    <w:rsid w:val="004A5712"/>
    <w:rsid w:val="004B00CC"/>
    <w:rsid w:val="004B168A"/>
    <w:rsid w:val="004B591C"/>
    <w:rsid w:val="004C0A60"/>
    <w:rsid w:val="004C25BC"/>
    <w:rsid w:val="004C6CED"/>
    <w:rsid w:val="004C79B4"/>
    <w:rsid w:val="004D0A36"/>
    <w:rsid w:val="004D5649"/>
    <w:rsid w:val="004D6138"/>
    <w:rsid w:val="004D6A0F"/>
    <w:rsid w:val="004E11AD"/>
    <w:rsid w:val="004E1706"/>
    <w:rsid w:val="004E5763"/>
    <w:rsid w:val="004E7EB6"/>
    <w:rsid w:val="005008BF"/>
    <w:rsid w:val="00510A08"/>
    <w:rsid w:val="0052128F"/>
    <w:rsid w:val="00523B7E"/>
    <w:rsid w:val="00535E84"/>
    <w:rsid w:val="00540162"/>
    <w:rsid w:val="00540647"/>
    <w:rsid w:val="00545E1D"/>
    <w:rsid w:val="00551FE0"/>
    <w:rsid w:val="00554EBA"/>
    <w:rsid w:val="005558D6"/>
    <w:rsid w:val="005614B3"/>
    <w:rsid w:val="00567A38"/>
    <w:rsid w:val="00570083"/>
    <w:rsid w:val="005737F3"/>
    <w:rsid w:val="00574100"/>
    <w:rsid w:val="00583087"/>
    <w:rsid w:val="00583F9A"/>
    <w:rsid w:val="005930F3"/>
    <w:rsid w:val="00593B41"/>
    <w:rsid w:val="005945D0"/>
    <w:rsid w:val="00596C0B"/>
    <w:rsid w:val="005A610F"/>
    <w:rsid w:val="005B0D09"/>
    <w:rsid w:val="005B1B18"/>
    <w:rsid w:val="005B2B3F"/>
    <w:rsid w:val="005B7543"/>
    <w:rsid w:val="005C1728"/>
    <w:rsid w:val="005C1D22"/>
    <w:rsid w:val="005D15FF"/>
    <w:rsid w:val="005D1A01"/>
    <w:rsid w:val="005D4349"/>
    <w:rsid w:val="005D537B"/>
    <w:rsid w:val="005D7737"/>
    <w:rsid w:val="005F12D6"/>
    <w:rsid w:val="005F2C38"/>
    <w:rsid w:val="0060104B"/>
    <w:rsid w:val="00604095"/>
    <w:rsid w:val="006041D5"/>
    <w:rsid w:val="00611868"/>
    <w:rsid w:val="006129DD"/>
    <w:rsid w:val="006144E3"/>
    <w:rsid w:val="00615C7A"/>
    <w:rsid w:val="00615CB0"/>
    <w:rsid w:val="00617138"/>
    <w:rsid w:val="00617B91"/>
    <w:rsid w:val="006214AA"/>
    <w:rsid w:val="006253D5"/>
    <w:rsid w:val="0063412B"/>
    <w:rsid w:val="00636EA3"/>
    <w:rsid w:val="00640333"/>
    <w:rsid w:val="006415A8"/>
    <w:rsid w:val="00646337"/>
    <w:rsid w:val="006546B7"/>
    <w:rsid w:val="00656C75"/>
    <w:rsid w:val="00660931"/>
    <w:rsid w:val="00664F49"/>
    <w:rsid w:val="00671037"/>
    <w:rsid w:val="00672AB6"/>
    <w:rsid w:val="00672C90"/>
    <w:rsid w:val="00672D0F"/>
    <w:rsid w:val="00675D85"/>
    <w:rsid w:val="006769FB"/>
    <w:rsid w:val="00677186"/>
    <w:rsid w:val="006808D7"/>
    <w:rsid w:val="00696050"/>
    <w:rsid w:val="00697D2D"/>
    <w:rsid w:val="006A0EBD"/>
    <w:rsid w:val="006A1B53"/>
    <w:rsid w:val="006A28A3"/>
    <w:rsid w:val="006A346D"/>
    <w:rsid w:val="006A58D5"/>
    <w:rsid w:val="006B02DA"/>
    <w:rsid w:val="006B5010"/>
    <w:rsid w:val="006B6992"/>
    <w:rsid w:val="006C0A65"/>
    <w:rsid w:val="006C7D29"/>
    <w:rsid w:val="006D32DF"/>
    <w:rsid w:val="006D5E14"/>
    <w:rsid w:val="006E00EC"/>
    <w:rsid w:val="006F2789"/>
    <w:rsid w:val="006F3FA7"/>
    <w:rsid w:val="00700051"/>
    <w:rsid w:val="0070619D"/>
    <w:rsid w:val="00707246"/>
    <w:rsid w:val="00710335"/>
    <w:rsid w:val="007126E0"/>
    <w:rsid w:val="00716438"/>
    <w:rsid w:val="00726F40"/>
    <w:rsid w:val="00737F66"/>
    <w:rsid w:val="00741962"/>
    <w:rsid w:val="00745E55"/>
    <w:rsid w:val="0075513A"/>
    <w:rsid w:val="0076089C"/>
    <w:rsid w:val="00761CD4"/>
    <w:rsid w:val="00775966"/>
    <w:rsid w:val="00777B59"/>
    <w:rsid w:val="00782F5C"/>
    <w:rsid w:val="00783DA2"/>
    <w:rsid w:val="007853BA"/>
    <w:rsid w:val="00790F10"/>
    <w:rsid w:val="0079164F"/>
    <w:rsid w:val="00791FA2"/>
    <w:rsid w:val="007948D5"/>
    <w:rsid w:val="007954C6"/>
    <w:rsid w:val="007A03DC"/>
    <w:rsid w:val="007A3274"/>
    <w:rsid w:val="007A4D03"/>
    <w:rsid w:val="007A6566"/>
    <w:rsid w:val="007A77B8"/>
    <w:rsid w:val="007A7D22"/>
    <w:rsid w:val="007B4CAE"/>
    <w:rsid w:val="007C0DD3"/>
    <w:rsid w:val="007C29B5"/>
    <w:rsid w:val="007D103F"/>
    <w:rsid w:val="007D1942"/>
    <w:rsid w:val="007D60C5"/>
    <w:rsid w:val="007E27C8"/>
    <w:rsid w:val="007E3F96"/>
    <w:rsid w:val="007E64CB"/>
    <w:rsid w:val="007E6D90"/>
    <w:rsid w:val="007F19A7"/>
    <w:rsid w:val="007F1FE7"/>
    <w:rsid w:val="007F228E"/>
    <w:rsid w:val="007F286B"/>
    <w:rsid w:val="007F5224"/>
    <w:rsid w:val="007F68CC"/>
    <w:rsid w:val="00802746"/>
    <w:rsid w:val="00802BB2"/>
    <w:rsid w:val="00804862"/>
    <w:rsid w:val="008071F8"/>
    <w:rsid w:val="00807DD6"/>
    <w:rsid w:val="0081621F"/>
    <w:rsid w:val="00817B9E"/>
    <w:rsid w:val="008249F6"/>
    <w:rsid w:val="00824A6C"/>
    <w:rsid w:val="00834225"/>
    <w:rsid w:val="00840120"/>
    <w:rsid w:val="00843F43"/>
    <w:rsid w:val="008446E5"/>
    <w:rsid w:val="00844907"/>
    <w:rsid w:val="008474D2"/>
    <w:rsid w:val="00852515"/>
    <w:rsid w:val="00853FE7"/>
    <w:rsid w:val="0085447F"/>
    <w:rsid w:val="00854488"/>
    <w:rsid w:val="00856BDA"/>
    <w:rsid w:val="00863D9A"/>
    <w:rsid w:val="008674EC"/>
    <w:rsid w:val="0087145E"/>
    <w:rsid w:val="00872F34"/>
    <w:rsid w:val="008819B1"/>
    <w:rsid w:val="0088444A"/>
    <w:rsid w:val="0089393A"/>
    <w:rsid w:val="0089502A"/>
    <w:rsid w:val="0089705B"/>
    <w:rsid w:val="008A4985"/>
    <w:rsid w:val="008A51EF"/>
    <w:rsid w:val="008A5824"/>
    <w:rsid w:val="008B3841"/>
    <w:rsid w:val="008B749F"/>
    <w:rsid w:val="008C0122"/>
    <w:rsid w:val="008C1E86"/>
    <w:rsid w:val="008C2699"/>
    <w:rsid w:val="008D1040"/>
    <w:rsid w:val="008D4BC3"/>
    <w:rsid w:val="008D721E"/>
    <w:rsid w:val="008D73D1"/>
    <w:rsid w:val="008E26F7"/>
    <w:rsid w:val="008E3A58"/>
    <w:rsid w:val="008E600D"/>
    <w:rsid w:val="008F40C9"/>
    <w:rsid w:val="008F63F0"/>
    <w:rsid w:val="009012C8"/>
    <w:rsid w:val="0090142B"/>
    <w:rsid w:val="009108A4"/>
    <w:rsid w:val="00912311"/>
    <w:rsid w:val="00912E8A"/>
    <w:rsid w:val="00922BD5"/>
    <w:rsid w:val="009244F2"/>
    <w:rsid w:val="00927C97"/>
    <w:rsid w:val="0093323A"/>
    <w:rsid w:val="009353DB"/>
    <w:rsid w:val="00951B3A"/>
    <w:rsid w:val="009542B1"/>
    <w:rsid w:val="00957ED0"/>
    <w:rsid w:val="00971589"/>
    <w:rsid w:val="00972E46"/>
    <w:rsid w:val="00974707"/>
    <w:rsid w:val="00975C16"/>
    <w:rsid w:val="0098010D"/>
    <w:rsid w:val="00982708"/>
    <w:rsid w:val="00991285"/>
    <w:rsid w:val="00993FD5"/>
    <w:rsid w:val="00997951"/>
    <w:rsid w:val="009A1B7C"/>
    <w:rsid w:val="009A5876"/>
    <w:rsid w:val="009B4CB8"/>
    <w:rsid w:val="009B6BC0"/>
    <w:rsid w:val="009C0796"/>
    <w:rsid w:val="009C21D5"/>
    <w:rsid w:val="009C3691"/>
    <w:rsid w:val="009D0B9F"/>
    <w:rsid w:val="009D3888"/>
    <w:rsid w:val="009D7CA7"/>
    <w:rsid w:val="009E4F6C"/>
    <w:rsid w:val="009E5112"/>
    <w:rsid w:val="009E7B98"/>
    <w:rsid w:val="009F29A8"/>
    <w:rsid w:val="009F29B2"/>
    <w:rsid w:val="009F7B87"/>
    <w:rsid w:val="00A0168F"/>
    <w:rsid w:val="00A0191C"/>
    <w:rsid w:val="00A01A04"/>
    <w:rsid w:val="00A100D8"/>
    <w:rsid w:val="00A11FD1"/>
    <w:rsid w:val="00A1243D"/>
    <w:rsid w:val="00A127A2"/>
    <w:rsid w:val="00A15EA0"/>
    <w:rsid w:val="00A16864"/>
    <w:rsid w:val="00A17A53"/>
    <w:rsid w:val="00A31467"/>
    <w:rsid w:val="00A33A99"/>
    <w:rsid w:val="00A3500E"/>
    <w:rsid w:val="00A4476A"/>
    <w:rsid w:val="00A465CF"/>
    <w:rsid w:val="00A564C3"/>
    <w:rsid w:val="00A606EE"/>
    <w:rsid w:val="00A6497F"/>
    <w:rsid w:val="00A65623"/>
    <w:rsid w:val="00A65D01"/>
    <w:rsid w:val="00A703EE"/>
    <w:rsid w:val="00A7047C"/>
    <w:rsid w:val="00A76DBD"/>
    <w:rsid w:val="00A80993"/>
    <w:rsid w:val="00A80E13"/>
    <w:rsid w:val="00A8745D"/>
    <w:rsid w:val="00A87E55"/>
    <w:rsid w:val="00A91D7C"/>
    <w:rsid w:val="00A9377E"/>
    <w:rsid w:val="00AA4687"/>
    <w:rsid w:val="00AA48C6"/>
    <w:rsid w:val="00AA5680"/>
    <w:rsid w:val="00AA56D0"/>
    <w:rsid w:val="00AB3DB9"/>
    <w:rsid w:val="00AB3E8E"/>
    <w:rsid w:val="00AB4F7A"/>
    <w:rsid w:val="00AB5A4E"/>
    <w:rsid w:val="00AC7BA5"/>
    <w:rsid w:val="00AD109C"/>
    <w:rsid w:val="00AD3DBB"/>
    <w:rsid w:val="00AE10C6"/>
    <w:rsid w:val="00AE1D34"/>
    <w:rsid w:val="00AE752E"/>
    <w:rsid w:val="00AF1990"/>
    <w:rsid w:val="00AF46DD"/>
    <w:rsid w:val="00AF5FDD"/>
    <w:rsid w:val="00AF7083"/>
    <w:rsid w:val="00B02BFC"/>
    <w:rsid w:val="00B06800"/>
    <w:rsid w:val="00B130AA"/>
    <w:rsid w:val="00B135F2"/>
    <w:rsid w:val="00B138C5"/>
    <w:rsid w:val="00B2153B"/>
    <w:rsid w:val="00B22D19"/>
    <w:rsid w:val="00B23306"/>
    <w:rsid w:val="00B241F0"/>
    <w:rsid w:val="00B24E28"/>
    <w:rsid w:val="00B34793"/>
    <w:rsid w:val="00B35B68"/>
    <w:rsid w:val="00B35C49"/>
    <w:rsid w:val="00B40B97"/>
    <w:rsid w:val="00B458D0"/>
    <w:rsid w:val="00B50F1E"/>
    <w:rsid w:val="00B53BF3"/>
    <w:rsid w:val="00B611F1"/>
    <w:rsid w:val="00B6269B"/>
    <w:rsid w:val="00B660D1"/>
    <w:rsid w:val="00B66CA9"/>
    <w:rsid w:val="00B70CB3"/>
    <w:rsid w:val="00B71CB4"/>
    <w:rsid w:val="00B7258F"/>
    <w:rsid w:val="00B7294D"/>
    <w:rsid w:val="00B72A21"/>
    <w:rsid w:val="00B743CA"/>
    <w:rsid w:val="00B74560"/>
    <w:rsid w:val="00B774BD"/>
    <w:rsid w:val="00B81552"/>
    <w:rsid w:val="00B83EC1"/>
    <w:rsid w:val="00B858FE"/>
    <w:rsid w:val="00B871E9"/>
    <w:rsid w:val="00B91B31"/>
    <w:rsid w:val="00B93084"/>
    <w:rsid w:val="00B933FB"/>
    <w:rsid w:val="00B9379F"/>
    <w:rsid w:val="00B9645D"/>
    <w:rsid w:val="00BA19E0"/>
    <w:rsid w:val="00BA6C70"/>
    <w:rsid w:val="00BB6B4B"/>
    <w:rsid w:val="00BC2645"/>
    <w:rsid w:val="00BC264A"/>
    <w:rsid w:val="00BD04ED"/>
    <w:rsid w:val="00BD1FFF"/>
    <w:rsid w:val="00BD54FE"/>
    <w:rsid w:val="00BE7B5B"/>
    <w:rsid w:val="00BF154E"/>
    <w:rsid w:val="00BF4C74"/>
    <w:rsid w:val="00BF5725"/>
    <w:rsid w:val="00BF600C"/>
    <w:rsid w:val="00BF79E1"/>
    <w:rsid w:val="00C019A6"/>
    <w:rsid w:val="00C04835"/>
    <w:rsid w:val="00C05952"/>
    <w:rsid w:val="00C12383"/>
    <w:rsid w:val="00C12653"/>
    <w:rsid w:val="00C1519B"/>
    <w:rsid w:val="00C15A15"/>
    <w:rsid w:val="00C16539"/>
    <w:rsid w:val="00C175F1"/>
    <w:rsid w:val="00C17CDE"/>
    <w:rsid w:val="00C217CD"/>
    <w:rsid w:val="00C23F25"/>
    <w:rsid w:val="00C242D9"/>
    <w:rsid w:val="00C24B34"/>
    <w:rsid w:val="00C2517C"/>
    <w:rsid w:val="00C25F02"/>
    <w:rsid w:val="00C26368"/>
    <w:rsid w:val="00C327A3"/>
    <w:rsid w:val="00C45761"/>
    <w:rsid w:val="00C51B66"/>
    <w:rsid w:val="00C5657E"/>
    <w:rsid w:val="00C56BD4"/>
    <w:rsid w:val="00C62E82"/>
    <w:rsid w:val="00C66044"/>
    <w:rsid w:val="00C70351"/>
    <w:rsid w:val="00C70824"/>
    <w:rsid w:val="00C835C0"/>
    <w:rsid w:val="00C83938"/>
    <w:rsid w:val="00CA35E7"/>
    <w:rsid w:val="00CA5D09"/>
    <w:rsid w:val="00CA7845"/>
    <w:rsid w:val="00CB1243"/>
    <w:rsid w:val="00CB1A64"/>
    <w:rsid w:val="00CB20C5"/>
    <w:rsid w:val="00CB57D1"/>
    <w:rsid w:val="00CC02F6"/>
    <w:rsid w:val="00CC28CF"/>
    <w:rsid w:val="00CD289A"/>
    <w:rsid w:val="00CE3232"/>
    <w:rsid w:val="00CF5633"/>
    <w:rsid w:val="00D03925"/>
    <w:rsid w:val="00D06A04"/>
    <w:rsid w:val="00D11445"/>
    <w:rsid w:val="00D13778"/>
    <w:rsid w:val="00D21FFC"/>
    <w:rsid w:val="00D257CE"/>
    <w:rsid w:val="00D25D1C"/>
    <w:rsid w:val="00D268FE"/>
    <w:rsid w:val="00D31471"/>
    <w:rsid w:val="00D31D8D"/>
    <w:rsid w:val="00D32530"/>
    <w:rsid w:val="00D34B44"/>
    <w:rsid w:val="00D36A4B"/>
    <w:rsid w:val="00D37DC4"/>
    <w:rsid w:val="00D6017A"/>
    <w:rsid w:val="00D65555"/>
    <w:rsid w:val="00D703F3"/>
    <w:rsid w:val="00D76AE4"/>
    <w:rsid w:val="00D777C7"/>
    <w:rsid w:val="00D828C7"/>
    <w:rsid w:val="00D837A7"/>
    <w:rsid w:val="00D85541"/>
    <w:rsid w:val="00D958DC"/>
    <w:rsid w:val="00DA1FB7"/>
    <w:rsid w:val="00DA6FCD"/>
    <w:rsid w:val="00DA79F6"/>
    <w:rsid w:val="00DB1883"/>
    <w:rsid w:val="00DB231A"/>
    <w:rsid w:val="00DB3DDA"/>
    <w:rsid w:val="00DB5AEB"/>
    <w:rsid w:val="00DB68F1"/>
    <w:rsid w:val="00DC2431"/>
    <w:rsid w:val="00DC490D"/>
    <w:rsid w:val="00DC5951"/>
    <w:rsid w:val="00DD19E6"/>
    <w:rsid w:val="00DD2464"/>
    <w:rsid w:val="00DD4723"/>
    <w:rsid w:val="00DE0358"/>
    <w:rsid w:val="00DE3637"/>
    <w:rsid w:val="00DE51B9"/>
    <w:rsid w:val="00DF02E4"/>
    <w:rsid w:val="00DF7CF4"/>
    <w:rsid w:val="00E03F42"/>
    <w:rsid w:val="00E051FA"/>
    <w:rsid w:val="00E05A14"/>
    <w:rsid w:val="00E12706"/>
    <w:rsid w:val="00E13F39"/>
    <w:rsid w:val="00E1406D"/>
    <w:rsid w:val="00E147FE"/>
    <w:rsid w:val="00E170EA"/>
    <w:rsid w:val="00E22048"/>
    <w:rsid w:val="00E24881"/>
    <w:rsid w:val="00E27508"/>
    <w:rsid w:val="00E33A5D"/>
    <w:rsid w:val="00E41093"/>
    <w:rsid w:val="00E5214E"/>
    <w:rsid w:val="00E53EF2"/>
    <w:rsid w:val="00E55942"/>
    <w:rsid w:val="00E5689B"/>
    <w:rsid w:val="00E60D8D"/>
    <w:rsid w:val="00E655E7"/>
    <w:rsid w:val="00E662E5"/>
    <w:rsid w:val="00E74ABA"/>
    <w:rsid w:val="00E828D4"/>
    <w:rsid w:val="00E83510"/>
    <w:rsid w:val="00E83A6B"/>
    <w:rsid w:val="00E906D2"/>
    <w:rsid w:val="00E9074F"/>
    <w:rsid w:val="00E92149"/>
    <w:rsid w:val="00E97168"/>
    <w:rsid w:val="00EA0ED0"/>
    <w:rsid w:val="00EA1BC5"/>
    <w:rsid w:val="00EA3373"/>
    <w:rsid w:val="00EA50FA"/>
    <w:rsid w:val="00EB0F24"/>
    <w:rsid w:val="00EB3C35"/>
    <w:rsid w:val="00EC3D35"/>
    <w:rsid w:val="00ED6FB4"/>
    <w:rsid w:val="00EE1F1C"/>
    <w:rsid w:val="00EE373B"/>
    <w:rsid w:val="00EE4A23"/>
    <w:rsid w:val="00EF31FC"/>
    <w:rsid w:val="00EF63D6"/>
    <w:rsid w:val="00F0628D"/>
    <w:rsid w:val="00F1098A"/>
    <w:rsid w:val="00F112DC"/>
    <w:rsid w:val="00F16888"/>
    <w:rsid w:val="00F209AC"/>
    <w:rsid w:val="00F25291"/>
    <w:rsid w:val="00F32C4B"/>
    <w:rsid w:val="00F4111E"/>
    <w:rsid w:val="00F54873"/>
    <w:rsid w:val="00F55589"/>
    <w:rsid w:val="00F563CE"/>
    <w:rsid w:val="00F600F4"/>
    <w:rsid w:val="00F62C78"/>
    <w:rsid w:val="00F637B9"/>
    <w:rsid w:val="00F64DFE"/>
    <w:rsid w:val="00F6505C"/>
    <w:rsid w:val="00F66B40"/>
    <w:rsid w:val="00F71775"/>
    <w:rsid w:val="00F76C97"/>
    <w:rsid w:val="00F85412"/>
    <w:rsid w:val="00F85BFD"/>
    <w:rsid w:val="00F85DE9"/>
    <w:rsid w:val="00F90090"/>
    <w:rsid w:val="00FA1589"/>
    <w:rsid w:val="00FA303D"/>
    <w:rsid w:val="00FA5689"/>
    <w:rsid w:val="00FB7D70"/>
    <w:rsid w:val="00FC491B"/>
    <w:rsid w:val="00FC6B52"/>
    <w:rsid w:val="00FC6B61"/>
    <w:rsid w:val="00FC6EB3"/>
    <w:rsid w:val="00FD119D"/>
    <w:rsid w:val="00FD2AB7"/>
    <w:rsid w:val="00FD3F60"/>
    <w:rsid w:val="00FE6707"/>
    <w:rsid w:val="00FF1566"/>
    <w:rsid w:val="00FF3FD6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47693-59FA-44CE-B3E6-93BDD9D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B35B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Глава,!Части документа"/>
    <w:basedOn w:val="a0"/>
    <w:next w:val="a0"/>
    <w:link w:val="10"/>
    <w:qFormat/>
    <w:rsid w:val="001941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1941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1941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1941D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!Части документа Знак"/>
    <w:link w:val="1"/>
    <w:rsid w:val="009827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"/>
    <w:link w:val="20"/>
    <w:rsid w:val="0098270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982708"/>
  </w:style>
  <w:style w:type="paragraph" w:customStyle="1" w:styleId="ConsPlusNormal">
    <w:name w:val="ConsPlusNormal"/>
    <w:link w:val="ConsPlusNormal0"/>
    <w:qFormat/>
    <w:rsid w:val="00982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827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27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А.Заголовок"/>
    <w:basedOn w:val="a0"/>
    <w:rsid w:val="00982708"/>
    <w:pPr>
      <w:spacing w:before="240" w:after="240"/>
      <w:ind w:right="4678"/>
    </w:pPr>
    <w:rPr>
      <w:rFonts w:ascii="Times New Roman" w:eastAsia="Calibri" w:hAnsi="Times New Roman"/>
      <w:sz w:val="28"/>
      <w:szCs w:val="28"/>
    </w:rPr>
  </w:style>
  <w:style w:type="paragraph" w:styleId="a5">
    <w:name w:val="Document Map"/>
    <w:basedOn w:val="a0"/>
    <w:link w:val="a6"/>
    <w:semiHidden/>
    <w:rsid w:val="00982708"/>
    <w:pPr>
      <w:shd w:val="clear" w:color="auto" w:fill="000080"/>
      <w:spacing w:line="276" w:lineRule="auto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semiHidden/>
    <w:rsid w:val="0098270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1941D7"/>
    <w:rPr>
      <w:color w:val="0000FF"/>
      <w:u w:val="none"/>
    </w:rPr>
  </w:style>
  <w:style w:type="paragraph" w:styleId="a8">
    <w:name w:val="caption"/>
    <w:basedOn w:val="a0"/>
    <w:next w:val="a0"/>
    <w:uiPriority w:val="99"/>
    <w:qFormat/>
    <w:rsid w:val="00982708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1">
    <w:name w:val="consplusnormal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0"/>
    <w:rsid w:val="00982708"/>
    <w:pPr>
      <w:autoSpaceDE w:val="0"/>
      <w:autoSpaceDN w:val="0"/>
      <w:adjustRightInd w:val="0"/>
      <w:ind w:firstLine="540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0"/>
    <w:link w:val="23"/>
    <w:uiPriority w:val="99"/>
    <w:rsid w:val="00982708"/>
    <w:rPr>
      <w:rFonts w:ascii="Times New Roman" w:hAnsi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9827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0"/>
    <w:link w:val="aa"/>
    <w:uiPriority w:val="99"/>
    <w:rsid w:val="00982708"/>
    <w:pPr>
      <w:ind w:firstLine="708"/>
    </w:pPr>
    <w:rPr>
      <w:rFonts w:ascii="Times New Roman" w:hAnsi="Times New Roman"/>
      <w:sz w:val="32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98270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b">
    <w:name w:val="Balloon Text"/>
    <w:basedOn w:val="a0"/>
    <w:link w:val="ac"/>
    <w:uiPriority w:val="99"/>
    <w:rsid w:val="00982708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98270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xtNPA">
    <w:name w:val="Text NPA"/>
    <w:rsid w:val="00982708"/>
    <w:rPr>
      <w:rFonts w:ascii="Courier New" w:hAnsi="Courier New"/>
    </w:rPr>
  </w:style>
  <w:style w:type="paragraph" w:styleId="ad">
    <w:name w:val="header"/>
    <w:basedOn w:val="a0"/>
    <w:link w:val="ae"/>
    <w:uiPriority w:val="99"/>
    <w:rsid w:val="00982708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982708"/>
  </w:style>
  <w:style w:type="paragraph" w:customStyle="1" w:styleId="210">
    <w:name w:val="Основной текст с отступом 21"/>
    <w:basedOn w:val="a0"/>
    <w:rsid w:val="00982708"/>
    <w:pPr>
      <w:suppressAutoHyphens/>
      <w:spacing w:line="360" w:lineRule="auto"/>
      <w:ind w:firstLine="540"/>
    </w:pPr>
    <w:rPr>
      <w:rFonts w:ascii="Times New Roman" w:eastAsia="Batang" w:hAnsi="Times New Roman"/>
      <w:lang w:eastAsia="ar-SA"/>
    </w:rPr>
  </w:style>
  <w:style w:type="paragraph" w:customStyle="1" w:styleId="af0">
    <w:name w:val="Таблицы (моноширинный)"/>
    <w:basedOn w:val="a0"/>
    <w:next w:val="a0"/>
    <w:rsid w:val="00982708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sz w:val="20"/>
      <w:szCs w:val="20"/>
    </w:rPr>
  </w:style>
  <w:style w:type="paragraph" w:styleId="af1">
    <w:name w:val="Normal (Web)"/>
    <w:basedOn w:val="a0"/>
    <w:uiPriority w:val="99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82708"/>
  </w:style>
  <w:style w:type="paragraph" w:customStyle="1" w:styleId="af2">
    <w:name w:val="Знак Знак Знак Знак Знак Знак Знак"/>
    <w:basedOn w:val="a0"/>
    <w:rsid w:val="009827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982708"/>
    <w:pPr>
      <w:tabs>
        <w:tab w:val="center" w:pos="4677"/>
        <w:tab w:val="right" w:pos="9355"/>
      </w:tabs>
      <w:spacing w:line="276" w:lineRule="auto"/>
    </w:pPr>
    <w:rPr>
      <w:rFonts w:ascii="Times New Roman" w:hAnsi="Times New Roman"/>
      <w:sz w:val="28"/>
      <w:lang w:val="x-none"/>
    </w:rPr>
  </w:style>
  <w:style w:type="character" w:customStyle="1" w:styleId="af4">
    <w:name w:val="Нижний колонтитул Знак"/>
    <w:link w:val="af3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styleId="af5">
    <w:name w:val="line number"/>
    <w:basedOn w:val="a1"/>
    <w:rsid w:val="00982708"/>
  </w:style>
  <w:style w:type="paragraph" w:styleId="af6">
    <w:name w:val="Body Text"/>
    <w:basedOn w:val="a0"/>
    <w:link w:val="af7"/>
    <w:uiPriority w:val="99"/>
    <w:rsid w:val="00982708"/>
    <w:pPr>
      <w:spacing w:after="120" w:line="276" w:lineRule="auto"/>
    </w:pPr>
    <w:rPr>
      <w:rFonts w:ascii="Times New Roman" w:hAnsi="Times New Roman"/>
      <w:sz w:val="28"/>
      <w:lang w:val="x-none"/>
    </w:rPr>
  </w:style>
  <w:style w:type="character" w:customStyle="1" w:styleId="af7">
    <w:name w:val="Основной текст Знак"/>
    <w:link w:val="af6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customStyle="1" w:styleId="blk">
    <w:name w:val="blk"/>
    <w:uiPriority w:val="99"/>
    <w:rsid w:val="00982708"/>
  </w:style>
  <w:style w:type="character" w:customStyle="1" w:styleId="u">
    <w:name w:val="u"/>
    <w:rsid w:val="00982708"/>
  </w:style>
  <w:style w:type="paragraph" w:customStyle="1" w:styleId="af8">
    <w:name w:val="Содержимое таблицы"/>
    <w:basedOn w:val="a0"/>
    <w:rsid w:val="00982708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a">
    <w:name w:val="!Подраздел"/>
    <w:basedOn w:val="a0"/>
    <w:qFormat/>
    <w:rsid w:val="00982708"/>
    <w:pPr>
      <w:numPr>
        <w:ilvl w:val="2"/>
        <w:numId w:val="2"/>
      </w:numPr>
      <w:spacing w:before="240" w:after="240"/>
      <w:contextualSpacing/>
    </w:pPr>
    <w:rPr>
      <w:rFonts w:ascii="Calibri" w:hAnsi="Calibri"/>
      <w:sz w:val="28"/>
    </w:rPr>
  </w:style>
  <w:style w:type="paragraph" w:customStyle="1" w:styleId="2">
    <w:name w:val="!Подраздел 2"/>
    <w:basedOn w:val="a"/>
    <w:qFormat/>
    <w:rsid w:val="00982708"/>
    <w:pPr>
      <w:numPr>
        <w:ilvl w:val="3"/>
      </w:numPr>
      <w:ind w:left="1560" w:hanging="851"/>
    </w:pPr>
  </w:style>
  <w:style w:type="paragraph" w:customStyle="1" w:styleId="31">
    <w:name w:val="!Подраздел 3"/>
    <w:basedOn w:val="a"/>
    <w:qFormat/>
    <w:rsid w:val="00982708"/>
    <w:pPr>
      <w:numPr>
        <w:ilvl w:val="0"/>
        <w:numId w:val="0"/>
      </w:numPr>
      <w:ind w:left="1080" w:hanging="1080"/>
    </w:pPr>
  </w:style>
  <w:style w:type="paragraph" w:customStyle="1" w:styleId="msonormalbullet2gif">
    <w:name w:val="msonormalbullet2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1gif">
    <w:name w:val="msonormalbullet1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9">
    <w:name w:val="Базовый"/>
    <w:rsid w:val="00982708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styleId="afa">
    <w:name w:val="List Paragraph"/>
    <w:basedOn w:val="a0"/>
    <w:link w:val="afb"/>
    <w:uiPriority w:val="34"/>
    <w:qFormat/>
    <w:rsid w:val="00982708"/>
    <w:pPr>
      <w:ind w:left="720"/>
      <w:contextualSpacing/>
    </w:pPr>
    <w:rPr>
      <w:rFonts w:ascii="Times New Roman" w:hAnsi="Times New Roman"/>
    </w:rPr>
  </w:style>
  <w:style w:type="paragraph" w:customStyle="1" w:styleId="ConsPlusCell">
    <w:name w:val="ConsPlusCell"/>
    <w:uiPriority w:val="99"/>
    <w:rsid w:val="009827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 Знак1"/>
    <w:basedOn w:val="a0"/>
    <w:uiPriority w:val="99"/>
    <w:rsid w:val="0098270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itleChar">
    <w:name w:val="Title Char"/>
    <w:uiPriority w:val="99"/>
    <w:locked/>
    <w:rsid w:val="00982708"/>
    <w:rPr>
      <w:b/>
      <w:color w:val="0000FF"/>
      <w:sz w:val="24"/>
    </w:rPr>
  </w:style>
  <w:style w:type="paragraph" w:styleId="afc">
    <w:name w:val="Title"/>
    <w:basedOn w:val="a0"/>
    <w:link w:val="afd"/>
    <w:uiPriority w:val="99"/>
    <w:qFormat/>
    <w:rsid w:val="0098270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uiPriority w:val="99"/>
    <w:rsid w:val="0098270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1">
    <w:name w:val="Title Char1"/>
    <w:uiPriority w:val="99"/>
    <w:locked/>
    <w:rsid w:val="00982708"/>
    <w:rPr>
      <w:rFonts w:ascii="Cambria" w:hAnsi="Cambria" w:cs="Times New Roman"/>
      <w:b/>
      <w:kern w:val="28"/>
      <w:sz w:val="32"/>
    </w:rPr>
  </w:style>
  <w:style w:type="paragraph" w:customStyle="1" w:styleId="Default">
    <w:name w:val="Default"/>
    <w:rsid w:val="009827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e">
    <w:name w:val="Strong"/>
    <w:uiPriority w:val="22"/>
    <w:qFormat/>
    <w:rsid w:val="00982708"/>
    <w:rPr>
      <w:rFonts w:cs="Times New Roman"/>
      <w:b/>
      <w:bCs/>
    </w:rPr>
  </w:style>
  <w:style w:type="character" w:customStyle="1" w:styleId="val">
    <w:name w:val="val"/>
    <w:uiPriority w:val="99"/>
    <w:rsid w:val="00982708"/>
    <w:rPr>
      <w:rFonts w:cs="Times New Roman"/>
    </w:rPr>
  </w:style>
  <w:style w:type="character" w:styleId="aff">
    <w:name w:val="FollowedHyperlink"/>
    <w:uiPriority w:val="99"/>
    <w:rsid w:val="00982708"/>
    <w:rPr>
      <w:rFonts w:cs="Times New Roman"/>
      <w:color w:val="800080"/>
      <w:u w:val="single"/>
    </w:rPr>
  </w:style>
  <w:style w:type="paragraph" w:styleId="aff0">
    <w:name w:val="No Spacing"/>
    <w:qFormat/>
    <w:rsid w:val="0098270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982708"/>
    <w:rPr>
      <w:rFonts w:ascii="Times New Roman" w:hAnsi="Times New Roman"/>
      <w:sz w:val="26"/>
    </w:rPr>
  </w:style>
  <w:style w:type="paragraph" w:styleId="aff1">
    <w:name w:val="endnote text"/>
    <w:basedOn w:val="a0"/>
    <w:link w:val="aff2"/>
    <w:uiPriority w:val="99"/>
    <w:unhideWhenUsed/>
    <w:rsid w:val="00982708"/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982708"/>
    <w:rPr>
      <w:vertAlign w:val="superscript"/>
    </w:rPr>
  </w:style>
  <w:style w:type="table" w:styleId="aff4">
    <w:name w:val="Table Grid"/>
    <w:basedOn w:val="a2"/>
    <w:rsid w:val="009827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Гипертекстовая ссылка"/>
    <w:uiPriority w:val="99"/>
    <w:rsid w:val="00982708"/>
    <w:rPr>
      <w:color w:val="106BBE"/>
    </w:rPr>
  </w:style>
  <w:style w:type="paragraph" w:customStyle="1" w:styleId="aff6">
    <w:name w:val="Прижатый влево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7">
    <w:name w:val="Нормальный (таблица)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8">
    <w:name w:val="Цветовое выделение"/>
    <w:uiPriority w:val="99"/>
    <w:rsid w:val="00982708"/>
    <w:rPr>
      <w:b/>
      <w:color w:val="26282F"/>
    </w:rPr>
  </w:style>
  <w:style w:type="character" w:styleId="aff9">
    <w:name w:val="Emphasis"/>
    <w:qFormat/>
    <w:rsid w:val="00982708"/>
    <w:rPr>
      <w:i/>
      <w:iCs/>
    </w:rPr>
  </w:style>
  <w:style w:type="character" w:customStyle="1" w:styleId="fieldlabel">
    <w:name w:val="fieldlabel"/>
    <w:rsid w:val="00982708"/>
  </w:style>
  <w:style w:type="character" w:customStyle="1" w:styleId="ConsPlusNormal0">
    <w:name w:val="ConsPlusNormal Знак"/>
    <w:link w:val="ConsPlusNormal"/>
    <w:locked/>
    <w:rsid w:val="0098270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636EA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B138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138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1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0"/>
    <w:link w:val="affb"/>
    <w:semiHidden/>
    <w:rsid w:val="001941D7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semiHidden/>
    <w:rsid w:val="00B138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1941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941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1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1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b">
    <w:name w:val="Абзац списка Знак"/>
    <w:link w:val="afa"/>
    <w:uiPriority w:val="99"/>
    <w:locked/>
    <w:rsid w:val="00D03925"/>
    <w:rPr>
      <w:rFonts w:ascii="Times New Roman" w:eastAsia="Times New Roman" w:hAnsi="Times New Roman"/>
      <w:sz w:val="24"/>
      <w:szCs w:val="24"/>
    </w:rPr>
  </w:style>
  <w:style w:type="character" w:styleId="affc">
    <w:name w:val="annotation reference"/>
    <w:uiPriority w:val="99"/>
    <w:semiHidden/>
    <w:unhideWhenUsed/>
    <w:rsid w:val="002E75CC"/>
    <w:rPr>
      <w:sz w:val="16"/>
      <w:szCs w:val="16"/>
    </w:rPr>
  </w:style>
  <w:style w:type="paragraph" w:styleId="affd">
    <w:name w:val="annotation subject"/>
    <w:basedOn w:val="affa"/>
    <w:next w:val="affa"/>
    <w:link w:val="affe"/>
    <w:uiPriority w:val="99"/>
    <w:semiHidden/>
    <w:unhideWhenUsed/>
    <w:rsid w:val="002E75CC"/>
    <w:rPr>
      <w:rFonts w:ascii="Arial" w:hAnsi="Arial"/>
      <w:b/>
      <w:bCs/>
      <w:sz w:val="20"/>
    </w:rPr>
  </w:style>
  <w:style w:type="character" w:customStyle="1" w:styleId="affe">
    <w:name w:val="Тема примечания Знак"/>
    <w:link w:val="affd"/>
    <w:uiPriority w:val="99"/>
    <w:semiHidden/>
    <w:rsid w:val="002E75CC"/>
    <w:rPr>
      <w:rFonts w:ascii="Arial" w:eastAsia="Times New Roman" w:hAnsi="Arial"/>
      <w:b/>
      <w:bCs/>
      <w:sz w:val="22"/>
    </w:rPr>
  </w:style>
  <w:style w:type="character" w:customStyle="1" w:styleId="namedoc">
    <w:name w:val="namedoc"/>
    <w:basedOn w:val="a1"/>
    <w:rsid w:val="00FC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2687-8D9F-400D-BAFB-13A70AE2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Русских</dc:creator>
  <cp:keywords/>
  <cp:lastModifiedBy>Светлана Асеева</cp:lastModifiedBy>
  <cp:revision>4</cp:revision>
  <cp:lastPrinted>2025-06-20T06:57:00Z</cp:lastPrinted>
  <dcterms:created xsi:type="dcterms:W3CDTF">2025-06-18T10:11:00Z</dcterms:created>
  <dcterms:modified xsi:type="dcterms:W3CDTF">2025-06-20T06:58:00Z</dcterms:modified>
</cp:coreProperties>
</file>